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3C91" w14:textId="77777777" w:rsidR="00D11C9C" w:rsidRDefault="00D11C9C">
      <w:pPr>
        <w:rPr>
          <w:b/>
          <w:sz w:val="24"/>
          <w:szCs w:val="24"/>
        </w:rPr>
      </w:pPr>
    </w:p>
    <w:p w14:paraId="3B3E4611" w14:textId="77777777" w:rsidR="00114E97" w:rsidRPr="00114E97" w:rsidRDefault="00114E97">
      <w:pPr>
        <w:rPr>
          <w:b/>
          <w:sz w:val="24"/>
          <w:szCs w:val="24"/>
        </w:rPr>
      </w:pPr>
    </w:p>
    <w:p w14:paraId="5F12C747" w14:textId="77777777" w:rsidR="00226315" w:rsidRDefault="008354DF">
      <w:r w:rsidRPr="008354DF">
        <w:rPr>
          <w:b/>
          <w:sz w:val="32"/>
          <w:szCs w:val="32"/>
        </w:rPr>
        <w:t xml:space="preserve">Aufnahmeantrag </w:t>
      </w:r>
      <w:r w:rsidR="00B06182">
        <w:rPr>
          <w:b/>
          <w:sz w:val="32"/>
          <w:szCs w:val="32"/>
        </w:rPr>
        <w:t>Vermietung</w:t>
      </w:r>
      <w:r w:rsidRPr="008354DF">
        <w:rPr>
          <w:b/>
          <w:sz w:val="32"/>
          <w:szCs w:val="32"/>
        </w:rPr>
        <w:t xml:space="preserve"> </w:t>
      </w:r>
      <w:proofErr w:type="spellStart"/>
      <w:r w:rsidRPr="008354DF">
        <w:rPr>
          <w:b/>
          <w:sz w:val="32"/>
          <w:szCs w:val="32"/>
        </w:rPr>
        <w:t>tanzcompany</w:t>
      </w:r>
      <w:proofErr w:type="spellEnd"/>
      <w:r>
        <w:rPr>
          <w:noProof/>
          <w:lang w:eastAsia="de-DE"/>
        </w:rPr>
        <w:t xml:space="preserve"> </w:t>
      </w:r>
    </w:p>
    <w:p w14:paraId="6E73C51C" w14:textId="77777777" w:rsidR="00226315" w:rsidRDefault="00D54913" w:rsidP="00226315">
      <w:r>
        <w:t>Für das Aufnahmeverfahren benötigen wir nachfolgende Angaben. Bitte f</w:t>
      </w:r>
      <w:r w:rsidR="00BD790C">
        <w:t>üllt d</w:t>
      </w:r>
      <w:r w:rsidR="00F56B6A">
        <w:t xml:space="preserve">ie Vorlage </w:t>
      </w:r>
      <w:r>
        <w:t xml:space="preserve">gut leserlich </w:t>
      </w:r>
      <w:r w:rsidR="00BD790C">
        <w:t>aus</w:t>
      </w:r>
      <w:r>
        <w:t>, damit wir Euch bei der Auswahl de</w:t>
      </w:r>
      <w:r w:rsidR="00FF71AE">
        <w:t>s</w:t>
      </w:r>
      <w:r>
        <w:t xml:space="preserve"> </w:t>
      </w:r>
      <w:r w:rsidR="003F46A8">
        <w:t xml:space="preserve">entsprechenden </w:t>
      </w:r>
      <w:r w:rsidR="00FF71AE">
        <w:t>Nutzungstermins</w:t>
      </w:r>
      <w:r w:rsidR="003F46A8">
        <w:t xml:space="preserve"> berücksichtigen können.</w:t>
      </w:r>
    </w:p>
    <w:p w14:paraId="6A5DA699" w14:textId="77777777" w:rsidR="00E3607C" w:rsidRDefault="00E3607C" w:rsidP="00226315">
      <w:pPr>
        <w:rPr>
          <w:b/>
        </w:rPr>
      </w:pPr>
    </w:p>
    <w:p w14:paraId="25CD3D49" w14:textId="77777777" w:rsidR="003F46A8" w:rsidRDefault="00114E97" w:rsidP="00226315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Nutzer</w:t>
      </w:r>
      <w:r w:rsidR="00F822CD" w:rsidRPr="008354DF">
        <w:rPr>
          <w:b/>
          <w:sz w:val="24"/>
          <w:szCs w:val="24"/>
          <w:u w:val="single"/>
        </w:rPr>
        <w:t>*in</w:t>
      </w:r>
      <w:r w:rsidR="00BD790C" w:rsidRPr="008354DF">
        <w:rPr>
          <w:b/>
          <w:sz w:val="24"/>
          <w:szCs w:val="24"/>
          <w:u w:val="single"/>
        </w:rPr>
        <w:t xml:space="preserve"> / Vertragspartner</w:t>
      </w:r>
      <w:r w:rsidR="00D11C9C">
        <w:rPr>
          <w:b/>
          <w:sz w:val="24"/>
          <w:szCs w:val="24"/>
          <w:u w:val="single"/>
        </w:rPr>
        <w:t>*in</w:t>
      </w:r>
    </w:p>
    <w:p w14:paraId="4DB4DD1B" w14:textId="77777777" w:rsidR="008354DF" w:rsidRPr="008354DF" w:rsidRDefault="008354DF" w:rsidP="00226315">
      <w:pPr>
        <w:rPr>
          <w:sz w:val="2"/>
          <w:szCs w:val="2"/>
        </w:rPr>
      </w:pPr>
    </w:p>
    <w:p w14:paraId="2E932881" w14:textId="1647052A" w:rsidR="0022198D" w:rsidRDefault="00BD790C" w:rsidP="00226315">
      <w:r w:rsidRPr="00BD790C">
        <w:t>Vor- und Zunahme</w:t>
      </w:r>
      <w:r>
        <w:t>:</w:t>
      </w:r>
      <w:r w:rsidR="005E249A">
        <w:t xml:space="preserve"> </w:t>
      </w:r>
    </w:p>
    <w:p w14:paraId="5E85B294" w14:textId="77777777" w:rsidR="00114E97" w:rsidRDefault="008354DF" w:rsidP="00226315">
      <w:r>
        <w:tab/>
      </w:r>
    </w:p>
    <w:p w14:paraId="4A20D02D" w14:textId="7B2CE5FA" w:rsidR="0022198D" w:rsidRDefault="00BD790C" w:rsidP="00226315">
      <w:r>
        <w:t>E-Mail:</w:t>
      </w:r>
      <w:r w:rsidR="008354DF">
        <w:tab/>
      </w:r>
    </w:p>
    <w:p w14:paraId="67DF2437" w14:textId="77777777" w:rsidR="0022198D" w:rsidRDefault="0022198D" w:rsidP="00226315"/>
    <w:p w14:paraId="767D31F6" w14:textId="77777777" w:rsidR="0022198D" w:rsidRDefault="00F56B6A" w:rsidP="00226315">
      <w:r>
        <w:t>Festnetz:</w:t>
      </w:r>
    </w:p>
    <w:p w14:paraId="3BF29E5B" w14:textId="77777777" w:rsidR="0022198D" w:rsidRDefault="008354DF" w:rsidP="00226315">
      <w:r>
        <w:tab/>
      </w:r>
      <w:r>
        <w:tab/>
      </w:r>
      <w:r>
        <w:tab/>
      </w:r>
    </w:p>
    <w:p w14:paraId="65B1E9CA" w14:textId="12F0F8ED" w:rsidR="0022198D" w:rsidRDefault="00F56B6A" w:rsidP="00226315">
      <w:r>
        <w:t>Handy:</w:t>
      </w:r>
      <w:r w:rsidR="005E249A">
        <w:t xml:space="preserve"> </w:t>
      </w:r>
    </w:p>
    <w:p w14:paraId="7562D753" w14:textId="77777777" w:rsidR="00F56B6A" w:rsidRDefault="008354DF" w:rsidP="00226315">
      <w:r>
        <w:tab/>
      </w:r>
      <w:r>
        <w:tab/>
      </w:r>
      <w:r>
        <w:tab/>
      </w:r>
    </w:p>
    <w:p w14:paraId="6BEB8F66" w14:textId="05F00A64" w:rsidR="0022198D" w:rsidRDefault="00F56B6A" w:rsidP="00114E97">
      <w:pPr>
        <w:spacing w:after="0"/>
      </w:pPr>
      <w:r>
        <w:t>Adresse:</w:t>
      </w:r>
      <w:r w:rsidR="005E249A">
        <w:t xml:space="preserve"> </w:t>
      </w:r>
    </w:p>
    <w:p w14:paraId="46E92CD2" w14:textId="77777777" w:rsidR="0022198D" w:rsidRDefault="0022198D" w:rsidP="00114E97">
      <w:pPr>
        <w:spacing w:after="0"/>
      </w:pPr>
    </w:p>
    <w:p w14:paraId="7A695C5C" w14:textId="77777777" w:rsidR="00F56B6A" w:rsidRDefault="00F56B6A" w:rsidP="00114E97">
      <w:pPr>
        <w:spacing w:after="0"/>
      </w:pPr>
      <w:r>
        <w:t xml:space="preserve">  </w:t>
      </w:r>
      <w:r w:rsidR="008354DF">
        <w:tab/>
      </w:r>
      <w:r w:rsidR="008354DF">
        <w:tab/>
      </w:r>
      <w:r w:rsidR="008354DF">
        <w:tab/>
      </w:r>
    </w:p>
    <w:p w14:paraId="37094117" w14:textId="77777777" w:rsidR="0045030D" w:rsidRDefault="0045030D" w:rsidP="00114E97">
      <w:pPr>
        <w:spacing w:after="0" w:line="360" w:lineRule="auto"/>
      </w:pPr>
    </w:p>
    <w:p w14:paraId="7912D902" w14:textId="77777777" w:rsidR="00511240" w:rsidRDefault="00E3607C" w:rsidP="00511240">
      <w:pPr>
        <w:spacing w:after="0"/>
      </w:pPr>
      <w:r>
        <w:t xml:space="preserve">Die Daten werden mit Hilfe der elektronischen Datenverarbeitung nach den gesetzlichen Vorschriften der DSGVO von </w:t>
      </w:r>
      <w:proofErr w:type="spellStart"/>
      <w:r>
        <w:t>tanzcompany</w:t>
      </w:r>
      <w:proofErr w:type="spellEnd"/>
      <w:r>
        <w:t xml:space="preserve"> verarbeitet und gespeichert</w:t>
      </w:r>
      <w:r w:rsidR="0045030D">
        <w:t>.</w:t>
      </w:r>
      <w:r w:rsidR="00511240">
        <w:t xml:space="preserve"> </w:t>
      </w:r>
      <w:r w:rsidR="009A6621" w:rsidRPr="009A6621">
        <w:t>Die Datenerhebung</w:t>
      </w:r>
      <w:r w:rsidR="00511240">
        <w:t>-</w:t>
      </w:r>
      <w:r w:rsidR="009A6621" w:rsidRPr="009A6621">
        <w:t xml:space="preserve"> und </w:t>
      </w:r>
      <w:r w:rsidR="00511240">
        <w:t>V</w:t>
      </w:r>
      <w:r w:rsidR="009A6621" w:rsidRPr="009A6621">
        <w:t>erarbeitung beruht auf Artikel 6 Abs. 1b und 1c DSGVO. Eine Weitergabe an Dritte findet nicht statt. Die Daten werden gelöscht, sobald sie für den Zweck ihrer Verarbeitung nicht mehr erforderlich bzw. gesetzliche Auflagen erfüllt sind.</w:t>
      </w:r>
    </w:p>
    <w:p w14:paraId="631C10C5" w14:textId="77777777" w:rsidR="00511240" w:rsidRDefault="00511240" w:rsidP="00511240">
      <w:r>
        <w:t>Datenschutzbeauftragte: Kerstin A. Schwarze (</w:t>
      </w:r>
      <w:proofErr w:type="spellStart"/>
      <w:r>
        <w:t>tanzcompany</w:t>
      </w:r>
      <w:proofErr w:type="spellEnd"/>
      <w:r>
        <w:t>)</w:t>
      </w:r>
    </w:p>
    <w:p w14:paraId="46BC36E6" w14:textId="77777777" w:rsidR="00511240" w:rsidRDefault="00511240" w:rsidP="00511240"/>
    <w:p w14:paraId="3D92ED85" w14:textId="3AB5C980" w:rsidR="005E249A" w:rsidRDefault="005E249A" w:rsidP="00511240">
      <w:pPr>
        <w:spacing w:line="480" w:lineRule="auto"/>
      </w:pPr>
      <w:r>
        <w:t>Ort / Datu</w:t>
      </w:r>
      <w:r w:rsidR="00157605">
        <w:t>m:</w:t>
      </w:r>
      <w:r w:rsidR="00157605">
        <w:tab/>
      </w:r>
      <w:r w:rsidR="00157605">
        <w:tab/>
        <w:t xml:space="preserve">            Berlin, </w:t>
      </w:r>
    </w:p>
    <w:p w14:paraId="48AEEA99" w14:textId="77777777" w:rsidR="00EF0F16" w:rsidRPr="005E249A" w:rsidRDefault="00511240" w:rsidP="00511240">
      <w:pPr>
        <w:spacing w:line="480" w:lineRule="auto"/>
      </w:pPr>
      <w:r w:rsidRPr="0045030D">
        <w:t>Unterschrift:</w:t>
      </w:r>
      <w:r w:rsidRPr="0045030D">
        <w:tab/>
      </w:r>
      <w:r w:rsidRPr="0045030D">
        <w:tab/>
      </w:r>
      <w:r>
        <w:tab/>
        <w:t>……………………………………………….</w:t>
      </w:r>
    </w:p>
    <w:sectPr w:rsidR="00EF0F16" w:rsidRPr="005E249A" w:rsidSect="008354DF">
      <w:headerReference w:type="default" r:id="rId7"/>
      <w:footerReference w:type="default" r:id="rId8"/>
      <w:headerReference w:type="first" r:id="rId9"/>
      <w:pgSz w:w="11906" w:h="16838"/>
      <w:pgMar w:top="0" w:right="1134" w:bottom="1134" w:left="124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BBCE" w14:textId="77777777" w:rsidR="00B20950" w:rsidRDefault="00B20950" w:rsidP="00D755E1">
      <w:pPr>
        <w:spacing w:after="0" w:line="240" w:lineRule="auto"/>
      </w:pPr>
      <w:r>
        <w:separator/>
      </w:r>
    </w:p>
  </w:endnote>
  <w:endnote w:type="continuationSeparator" w:id="0">
    <w:p w14:paraId="7A6E1677" w14:textId="77777777" w:rsidR="00B20950" w:rsidRDefault="00B20950" w:rsidP="00D7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628433"/>
      <w:docPartObj>
        <w:docPartGallery w:val="Page Numbers (Bottom of Page)"/>
        <w:docPartUnique/>
      </w:docPartObj>
    </w:sdtPr>
    <w:sdtEndPr/>
    <w:sdtContent>
      <w:sdt>
        <w:sdtPr>
          <w:id w:val="1656650562"/>
          <w:docPartObj>
            <w:docPartGallery w:val="Page Numbers (Top of Page)"/>
            <w:docPartUnique/>
          </w:docPartObj>
        </w:sdtPr>
        <w:sdtEndPr/>
        <w:sdtContent>
          <w:p w14:paraId="6392DD0A" w14:textId="77777777" w:rsidR="00CA4A5A" w:rsidRDefault="00CA4A5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12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76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36A3E6" w14:textId="77777777" w:rsidR="00C72215" w:rsidRDefault="00C722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D437" w14:textId="77777777" w:rsidR="00B20950" w:rsidRDefault="00B20950" w:rsidP="00D755E1">
      <w:pPr>
        <w:spacing w:after="0" w:line="240" w:lineRule="auto"/>
      </w:pPr>
      <w:r>
        <w:separator/>
      </w:r>
    </w:p>
  </w:footnote>
  <w:footnote w:type="continuationSeparator" w:id="0">
    <w:p w14:paraId="27B87346" w14:textId="77777777" w:rsidR="00B20950" w:rsidRDefault="00B20950" w:rsidP="00D7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1801" w14:textId="77777777" w:rsidR="00D755E1" w:rsidRDefault="00D755E1">
    <w:pPr>
      <w:pStyle w:val="Kopfzeile"/>
    </w:pPr>
  </w:p>
  <w:p w14:paraId="1AF89DC1" w14:textId="77777777" w:rsidR="005B4936" w:rsidRDefault="005B4936">
    <w:pPr>
      <w:pStyle w:val="Kopfzeile"/>
    </w:pPr>
  </w:p>
  <w:p w14:paraId="4EC8C237" w14:textId="77777777" w:rsidR="00B537BB" w:rsidRDefault="00B537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4ECD" w14:textId="77777777" w:rsidR="00025A5A" w:rsidRDefault="00025A5A" w:rsidP="00025A5A">
    <w:pPr>
      <w:tabs>
        <w:tab w:val="right" w:pos="9615"/>
      </w:tabs>
      <w:rPr>
        <w:sz w:val="20"/>
        <w:szCs w:val="20"/>
      </w:rPr>
    </w:pPr>
  </w:p>
  <w:p w14:paraId="3E91E3D1" w14:textId="77777777" w:rsidR="00025A5A" w:rsidRDefault="00025A5A" w:rsidP="00025A5A">
    <w:pPr>
      <w:pStyle w:val="Kopfzeile"/>
      <w:rPr>
        <w:sz w:val="20"/>
        <w:szCs w:val="20"/>
      </w:rPr>
    </w:pPr>
  </w:p>
  <w:p w14:paraId="7DDD9E7E" w14:textId="77777777" w:rsidR="00025A5A" w:rsidRDefault="00025A5A" w:rsidP="00025A5A">
    <w:pPr>
      <w:pStyle w:val="Kopfzeile"/>
      <w:spacing w:line="360" w:lineRule="auto"/>
      <w:rPr>
        <w:sz w:val="20"/>
        <w:szCs w:val="20"/>
      </w:rPr>
    </w:pPr>
  </w:p>
  <w:p w14:paraId="3A16323F" w14:textId="77777777" w:rsidR="00025A5A" w:rsidRDefault="00025A5A" w:rsidP="00025A5A">
    <w:pPr>
      <w:pStyle w:val="Kopfzeile"/>
      <w:rPr>
        <w:sz w:val="20"/>
        <w:szCs w:val="20"/>
      </w:rPr>
    </w:pPr>
    <w:r>
      <w:rPr>
        <w:noProof/>
        <w:lang w:eastAsia="de-DE"/>
      </w:rPr>
      <w:drawing>
        <wp:anchor distT="0" distB="0" distL="0" distR="0" simplePos="0" relativeHeight="251659264" behindDoc="0" locked="0" layoutInCell="1" allowOverlap="1" wp14:anchorId="6B467819" wp14:editId="097A441B">
          <wp:simplePos x="0" y="0"/>
          <wp:positionH relativeFrom="margin">
            <wp:posOffset>3510280</wp:posOffset>
          </wp:positionH>
          <wp:positionV relativeFrom="paragraph">
            <wp:posOffset>180340</wp:posOffset>
          </wp:positionV>
          <wp:extent cx="2529205" cy="812800"/>
          <wp:effectExtent l="0" t="0" r="4445" b="6350"/>
          <wp:wrapTopAndBottom/>
          <wp:docPr id="1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9205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927913" w14:textId="77777777" w:rsidR="00025A5A" w:rsidRDefault="00025A5A" w:rsidP="00025A5A">
    <w:pPr>
      <w:pStyle w:val="Kopfzeile"/>
    </w:pPr>
    <w:proofErr w:type="spellStart"/>
    <w:r>
      <w:rPr>
        <w:sz w:val="20"/>
        <w:szCs w:val="20"/>
      </w:rPr>
      <w:t>tanzcompany</w:t>
    </w:r>
    <w:proofErr w:type="spellEnd"/>
    <w:r>
      <w:rPr>
        <w:sz w:val="20"/>
        <w:szCs w:val="20"/>
      </w:rPr>
      <w:t xml:space="preserve"> | Danziger Straße 88 | 10405 Berlin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info@tanzcompany.de | (030) 673 00 333</w:t>
    </w:r>
  </w:p>
  <w:p w14:paraId="0E3B8DBF" w14:textId="77777777" w:rsidR="00025A5A" w:rsidRDefault="00025A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31CEA"/>
    <w:multiLevelType w:val="hybridMultilevel"/>
    <w:tmpl w:val="912CB574"/>
    <w:lvl w:ilvl="0" w:tplc="AD3441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DF"/>
    <w:rsid w:val="00025A5A"/>
    <w:rsid w:val="00040E19"/>
    <w:rsid w:val="000E0727"/>
    <w:rsid w:val="00114E97"/>
    <w:rsid w:val="001413EC"/>
    <w:rsid w:val="001505EC"/>
    <w:rsid w:val="00157605"/>
    <w:rsid w:val="0022198D"/>
    <w:rsid w:val="00225C5D"/>
    <w:rsid w:val="00226315"/>
    <w:rsid w:val="00277DC5"/>
    <w:rsid w:val="00291E5E"/>
    <w:rsid w:val="002F3EE7"/>
    <w:rsid w:val="003F46A8"/>
    <w:rsid w:val="004066DF"/>
    <w:rsid w:val="00442AB5"/>
    <w:rsid w:val="0045030D"/>
    <w:rsid w:val="00492B13"/>
    <w:rsid w:val="00511240"/>
    <w:rsid w:val="0052258E"/>
    <w:rsid w:val="005B4936"/>
    <w:rsid w:val="005E249A"/>
    <w:rsid w:val="00633218"/>
    <w:rsid w:val="00695B86"/>
    <w:rsid w:val="007313E1"/>
    <w:rsid w:val="007B02B2"/>
    <w:rsid w:val="008354DF"/>
    <w:rsid w:val="008A0F6D"/>
    <w:rsid w:val="008E54CF"/>
    <w:rsid w:val="009A6621"/>
    <w:rsid w:val="009C1A56"/>
    <w:rsid w:val="00A64CCF"/>
    <w:rsid w:val="00B06182"/>
    <w:rsid w:val="00B20950"/>
    <w:rsid w:val="00B537BB"/>
    <w:rsid w:val="00B71EAB"/>
    <w:rsid w:val="00BD790C"/>
    <w:rsid w:val="00C72215"/>
    <w:rsid w:val="00C97834"/>
    <w:rsid w:val="00CA4A5A"/>
    <w:rsid w:val="00CB6E4D"/>
    <w:rsid w:val="00CF28A4"/>
    <w:rsid w:val="00D11C9C"/>
    <w:rsid w:val="00D403E0"/>
    <w:rsid w:val="00D54913"/>
    <w:rsid w:val="00D755E1"/>
    <w:rsid w:val="00D85BD0"/>
    <w:rsid w:val="00E07F05"/>
    <w:rsid w:val="00E248AB"/>
    <w:rsid w:val="00E3607C"/>
    <w:rsid w:val="00EB62F2"/>
    <w:rsid w:val="00EF0F16"/>
    <w:rsid w:val="00F56B6A"/>
    <w:rsid w:val="00F822CD"/>
    <w:rsid w:val="00FB2722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63F60D"/>
  <w15:chartTrackingRefBased/>
  <w15:docId w15:val="{36BE0E07-171B-4EA3-BFBD-6BA34E12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55E1"/>
  </w:style>
  <w:style w:type="paragraph" w:styleId="Fuzeile">
    <w:name w:val="footer"/>
    <w:basedOn w:val="Standard"/>
    <w:link w:val="FuzeileZchn"/>
    <w:uiPriority w:val="99"/>
    <w:unhideWhenUsed/>
    <w:rsid w:val="00D7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55E1"/>
  </w:style>
  <w:style w:type="table" w:styleId="Tabellenraster">
    <w:name w:val="Table Grid"/>
    <w:basedOn w:val="NormaleTabelle"/>
    <w:uiPriority w:val="39"/>
    <w:rsid w:val="00D7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1E5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tin\Documents\Benutzerdefinierte%20Office-Vorlagen\Anschreiben_t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Anschreiben_tc.dotx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Schwarzer</dc:creator>
  <cp:keywords/>
  <dc:description/>
  <cp:lastModifiedBy>Caroline</cp:lastModifiedBy>
  <cp:revision>8</cp:revision>
  <cp:lastPrinted>2025-08-10T13:17:00Z</cp:lastPrinted>
  <dcterms:created xsi:type="dcterms:W3CDTF">2018-08-06T10:39:00Z</dcterms:created>
  <dcterms:modified xsi:type="dcterms:W3CDTF">2025-08-10T13:29:00Z</dcterms:modified>
</cp:coreProperties>
</file>